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C474B" w14:textId="77777777" w:rsidR="000F267F" w:rsidRDefault="000F267F" w:rsidP="008A156C">
      <w:pPr>
        <w:jc w:val="both"/>
      </w:pPr>
      <w:r w:rsidRPr="000F267F">
        <w:rPr>
          <w:b/>
          <w:bCs/>
        </w:rPr>
        <w:t>Please note:</w:t>
      </w:r>
      <w:r w:rsidRPr="000F267F">
        <w:t xml:space="preserve"> By filing </w:t>
      </w:r>
      <w:r w:rsidR="0063160E">
        <w:t xml:space="preserve">this </w:t>
      </w:r>
      <w:r w:rsidRPr="000F267F">
        <w:t>report, you will have consented to taking part in any actions that follow. NWA recognises and fully respects the concern of confidentiality and, therefore, will take every effort to keep personal information confidential. However, please bear in mind that some information in relation to the case will need to be shared with others in order to properly investigate the report.</w:t>
      </w:r>
    </w:p>
    <w:p w14:paraId="2118048E" w14:textId="77777777" w:rsidR="00A37E08" w:rsidRDefault="00A37E08" w:rsidP="000F267F">
      <w:pPr>
        <w:spacing w:before="120" w:line="259" w:lineRule="auto"/>
        <w:rPr>
          <w:sz w:val="22"/>
        </w:rPr>
      </w:pPr>
    </w:p>
    <w:p w14:paraId="31737C40" w14:textId="77777777" w:rsidR="00A37E08" w:rsidRPr="00E65BC7" w:rsidRDefault="00A37E08" w:rsidP="00257046">
      <w:pPr>
        <w:rPr>
          <w:b/>
          <w:bCs/>
          <w:color w:val="00953A"/>
        </w:rPr>
      </w:pPr>
      <w:r w:rsidRPr="00E65BC7">
        <w:rPr>
          <w:b/>
          <w:bCs/>
          <w:color w:val="00953A"/>
        </w:rPr>
        <w:t xml:space="preserve">Individuals </w:t>
      </w:r>
      <w:r w:rsidR="005B4968">
        <w:rPr>
          <w:b/>
          <w:bCs/>
          <w:color w:val="00953A"/>
        </w:rPr>
        <w:t>i</w:t>
      </w:r>
      <w:r w:rsidRPr="00E65BC7">
        <w:rPr>
          <w:b/>
          <w:bCs/>
          <w:color w:val="00953A"/>
        </w:rPr>
        <w:t>nvolved</w:t>
      </w:r>
    </w:p>
    <w:p w14:paraId="367273B9" w14:textId="77777777" w:rsidR="00360579" w:rsidRPr="00E65BC7" w:rsidRDefault="004B4691" w:rsidP="003A2132">
      <w:r w:rsidRPr="00E65BC7">
        <w:t>If known, please provide the name and position of the individual</w:t>
      </w:r>
      <w:r w:rsidR="003A2132" w:rsidRPr="00E65BC7">
        <w:t>/s</w:t>
      </w:r>
      <w:r w:rsidRPr="00E65BC7">
        <w:t xml:space="preserve"> performing the </w:t>
      </w:r>
      <w:r w:rsidR="00EC0D8A" w:rsidRPr="00E65BC7">
        <w:t>wrongdoing.</w:t>
      </w:r>
      <w:r w:rsidRPr="00E65BC7">
        <w:t xml:space="preserve"> </w:t>
      </w:r>
    </w:p>
    <w:tbl>
      <w:tblPr>
        <w:tblStyle w:val="TableGrid"/>
        <w:tblpPr w:leftFromText="180" w:rightFromText="180" w:vertAnchor="text" w:tblpY="1"/>
        <w:tblOverlap w:val="neve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194"/>
      </w:tblGrid>
      <w:tr w:rsidR="00360579" w14:paraId="0ADA0A9A" w14:textId="77777777" w:rsidTr="00CD588D">
        <w:tc>
          <w:tcPr>
            <w:tcW w:w="10194" w:type="dxa"/>
          </w:tcPr>
          <w:p w14:paraId="5FCE5D31" w14:textId="77777777" w:rsidR="00EC0D8A" w:rsidRDefault="00EC0D8A" w:rsidP="00726A81"/>
        </w:tc>
      </w:tr>
    </w:tbl>
    <w:p w14:paraId="69D57BB4" w14:textId="77777777" w:rsidR="00360579" w:rsidRDefault="00360579" w:rsidP="004B19D2">
      <w:pPr>
        <w:spacing w:before="0" w:after="0" w:line="259" w:lineRule="auto"/>
        <w:rPr>
          <w:sz w:val="22"/>
        </w:rPr>
      </w:pPr>
    </w:p>
    <w:p w14:paraId="3DF7865A" w14:textId="77777777" w:rsidR="007102D9" w:rsidRPr="00E65BC7" w:rsidRDefault="007102D9" w:rsidP="00C22A61">
      <w:pPr>
        <w:rPr>
          <w:b/>
          <w:bCs/>
          <w:color w:val="00953A"/>
        </w:rPr>
      </w:pPr>
      <w:r w:rsidRPr="00E65BC7">
        <w:rPr>
          <w:b/>
          <w:bCs/>
          <w:color w:val="00953A"/>
        </w:rPr>
        <w:t>Have you contacted anyone else in relation to your concerns?</w:t>
      </w:r>
    </w:p>
    <w:p w14:paraId="5BE9FBFE" w14:textId="77777777" w:rsidR="0063160E" w:rsidRDefault="001A55CC" w:rsidP="0012278F">
      <w:sdt>
        <w:sdtPr>
          <w:id w:val="1653787171"/>
          <w14:checkbox>
            <w14:checked w14:val="0"/>
            <w14:checkedState w14:val="00FE" w14:font="Wingdings"/>
            <w14:uncheckedState w14:val="2610" w14:font="MS Gothic"/>
          </w14:checkbox>
        </w:sdtPr>
        <w:sdtEndPr/>
        <w:sdtContent>
          <w:r w:rsidR="0012278F">
            <w:rPr>
              <w:rFonts w:ascii="MS Gothic" w:eastAsia="MS Gothic" w:hAnsi="MS Gothic" w:hint="eastAsia"/>
            </w:rPr>
            <w:t>☐</w:t>
          </w:r>
        </w:sdtContent>
      </w:sdt>
      <w:r w:rsidR="0012278F">
        <w:t xml:space="preserve">  </w:t>
      </w:r>
      <w:r w:rsidR="00B85E8F">
        <w:t>No</w:t>
      </w:r>
      <w:r w:rsidR="0012278F">
        <w:t xml:space="preserve">     </w:t>
      </w:r>
      <w:sdt>
        <w:sdtPr>
          <w:id w:val="-213118834"/>
          <w14:checkbox>
            <w14:checked w14:val="0"/>
            <w14:checkedState w14:val="00FE" w14:font="Wingdings"/>
            <w14:uncheckedState w14:val="2610" w14:font="MS Gothic"/>
          </w14:checkbox>
        </w:sdtPr>
        <w:sdtEndPr/>
        <w:sdtContent>
          <w:r w:rsidR="0012278F">
            <w:rPr>
              <w:rFonts w:ascii="MS Gothic" w:eastAsia="MS Gothic" w:hAnsi="MS Gothic" w:hint="eastAsia"/>
            </w:rPr>
            <w:t>☐</w:t>
          </w:r>
        </w:sdtContent>
      </w:sdt>
      <w:r w:rsidR="0012278F">
        <w:t xml:space="preserve">  </w:t>
      </w:r>
      <w:r w:rsidR="00B85E8F">
        <w:t>Yes</w:t>
      </w:r>
    </w:p>
    <w:p w14:paraId="3A751C2F" w14:textId="77777777" w:rsidR="007B6C91" w:rsidRDefault="007B6C91" w:rsidP="004B19D2">
      <w:pPr>
        <w:spacing w:before="0" w:after="0" w:line="259" w:lineRule="auto"/>
        <w:rPr>
          <w:sz w:val="22"/>
        </w:rPr>
      </w:pPr>
    </w:p>
    <w:p w14:paraId="39C719E8" w14:textId="77777777" w:rsidR="005D4D05" w:rsidRPr="00E65BC7" w:rsidRDefault="005D4D05" w:rsidP="005D4D05">
      <w:pPr>
        <w:rPr>
          <w:b/>
          <w:bCs/>
          <w:color w:val="00953A"/>
        </w:rPr>
      </w:pPr>
      <w:r w:rsidRPr="00E65BC7">
        <w:rPr>
          <w:b/>
          <w:bCs/>
          <w:color w:val="00953A"/>
        </w:rPr>
        <w:t xml:space="preserve">Wrongdoing </w:t>
      </w:r>
      <w:r w:rsidR="005B4968">
        <w:rPr>
          <w:b/>
          <w:bCs/>
          <w:color w:val="00953A"/>
        </w:rPr>
        <w:t>d</w:t>
      </w:r>
      <w:r w:rsidRPr="00E65BC7">
        <w:rPr>
          <w:b/>
          <w:bCs/>
          <w:color w:val="00953A"/>
        </w:rPr>
        <w:t>etails</w:t>
      </w:r>
    </w:p>
    <w:p w14:paraId="2639A32A" w14:textId="77777777" w:rsidR="005D4D05" w:rsidRPr="00E65BC7" w:rsidRDefault="005D4D05" w:rsidP="005D4D05">
      <w:r w:rsidRPr="00E65BC7">
        <w:t>When did it happen? Where did it happen? What type of wrongdoing occurred?</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none" w:sz="0" w:space="0" w:color="auto"/>
          <w:insideV w:val="none" w:sz="0" w:space="0" w:color="auto"/>
        </w:tblBorders>
        <w:tblLook w:val="04A0" w:firstRow="1" w:lastRow="0" w:firstColumn="1" w:lastColumn="0" w:noHBand="0" w:noVBand="1"/>
      </w:tblPr>
      <w:tblGrid>
        <w:gridCol w:w="10194"/>
      </w:tblGrid>
      <w:tr w:rsidR="005D4D05" w14:paraId="70EAF880" w14:textId="77777777" w:rsidTr="00CD588D">
        <w:tc>
          <w:tcPr>
            <w:tcW w:w="10194" w:type="dxa"/>
          </w:tcPr>
          <w:p w14:paraId="0C35397C" w14:textId="77777777" w:rsidR="005D4D05" w:rsidRDefault="005D4D05" w:rsidP="006E3341">
            <w:pPr>
              <w:spacing w:before="120" w:line="259" w:lineRule="auto"/>
              <w:rPr>
                <w:sz w:val="22"/>
              </w:rPr>
            </w:pPr>
          </w:p>
        </w:tc>
      </w:tr>
    </w:tbl>
    <w:p w14:paraId="014C3805" w14:textId="77777777" w:rsidR="005D4D05" w:rsidRPr="004B19D2" w:rsidRDefault="005D4D05" w:rsidP="004B19D2">
      <w:pPr>
        <w:spacing w:before="0" w:after="0" w:line="259" w:lineRule="auto"/>
        <w:rPr>
          <w:sz w:val="22"/>
        </w:rPr>
      </w:pPr>
    </w:p>
    <w:p w14:paraId="640DD27C" w14:textId="77777777" w:rsidR="005D4D05" w:rsidRPr="00E65BC7" w:rsidRDefault="005D4D05" w:rsidP="005D4D05">
      <w:r w:rsidRPr="00E65BC7">
        <w:t>How did you become aware of the wrongdoing?</w:t>
      </w:r>
    </w:p>
    <w:tbl>
      <w:tblPr>
        <w:tblStyle w:val="TableGrid"/>
        <w:tblW w:w="0" w:type="auto"/>
        <w:tblLook w:val="04A0" w:firstRow="1" w:lastRow="0" w:firstColumn="1" w:lastColumn="0" w:noHBand="0" w:noVBand="1"/>
      </w:tblPr>
      <w:tblGrid>
        <w:gridCol w:w="10194"/>
      </w:tblGrid>
      <w:tr w:rsidR="005D4D05" w14:paraId="121C4ABB" w14:textId="77777777" w:rsidTr="00CD588D">
        <w:tc>
          <w:tcPr>
            <w:tcW w:w="1019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150C182" w14:textId="77777777" w:rsidR="005D4D05" w:rsidRDefault="005D4D05" w:rsidP="006E3341">
            <w:pPr>
              <w:spacing w:before="120" w:line="259" w:lineRule="auto"/>
              <w:rPr>
                <w:sz w:val="22"/>
              </w:rPr>
            </w:pPr>
          </w:p>
        </w:tc>
      </w:tr>
    </w:tbl>
    <w:p w14:paraId="626BABBE" w14:textId="77777777" w:rsidR="00B85E8F" w:rsidRDefault="00B85E8F" w:rsidP="00B85E8F"/>
    <w:p w14:paraId="57A88C20" w14:textId="77777777" w:rsidR="00173300" w:rsidRPr="00E65BC7" w:rsidRDefault="00173300" w:rsidP="00B85E8F">
      <w:r w:rsidRPr="00E65BC7">
        <w:t xml:space="preserve">Do you have any supporting evidence of the wrongdoing? </w:t>
      </w:r>
    </w:p>
    <w:p w14:paraId="78147F96" w14:textId="77777777" w:rsidR="00B85E8F" w:rsidRDefault="001A55CC" w:rsidP="00B85E8F">
      <w:sdt>
        <w:sdtPr>
          <w:id w:val="141543155"/>
          <w14:checkbox>
            <w14:checked w14:val="0"/>
            <w14:checkedState w14:val="2612" w14:font="MS Gothic"/>
            <w14:uncheckedState w14:val="2610" w14:font="MS Gothic"/>
          </w14:checkbox>
        </w:sdtPr>
        <w:sdtEndPr/>
        <w:sdtContent>
          <w:r w:rsidR="00B85E8F">
            <w:rPr>
              <w:rFonts w:ascii="MS Gothic" w:eastAsia="MS Gothic" w:hAnsi="MS Gothic" w:hint="eastAsia"/>
            </w:rPr>
            <w:t>☐</w:t>
          </w:r>
        </w:sdtContent>
      </w:sdt>
      <w:r w:rsidR="00B85E8F">
        <w:t xml:space="preserve">  No     </w:t>
      </w:r>
      <w:sdt>
        <w:sdtPr>
          <w:id w:val="-1170713012"/>
          <w14:checkbox>
            <w14:checked w14:val="0"/>
            <w14:checkedState w14:val="2612" w14:font="MS Gothic"/>
            <w14:uncheckedState w14:val="2610" w14:font="MS Gothic"/>
          </w14:checkbox>
        </w:sdtPr>
        <w:sdtEndPr/>
        <w:sdtContent>
          <w:r w:rsidR="00B85E8F">
            <w:rPr>
              <w:rFonts w:ascii="MS Gothic" w:eastAsia="MS Gothic" w:hAnsi="MS Gothic" w:hint="eastAsia"/>
            </w:rPr>
            <w:t>☐</w:t>
          </w:r>
        </w:sdtContent>
      </w:sdt>
      <w:r w:rsidR="00B85E8F">
        <w:t xml:space="preserve">  Yes </w:t>
      </w:r>
      <w:r w:rsidR="001F5323">
        <w:t xml:space="preserve">  </w:t>
      </w:r>
      <w:r w:rsidR="00B85E8F">
        <w:t>(please attach)</w:t>
      </w:r>
    </w:p>
    <w:p w14:paraId="456FA723" w14:textId="77777777" w:rsidR="00173300" w:rsidRPr="004B19D2" w:rsidRDefault="00173300" w:rsidP="004B19D2">
      <w:pPr>
        <w:spacing w:before="0" w:after="0" w:line="259" w:lineRule="auto"/>
        <w:rPr>
          <w:sz w:val="22"/>
        </w:rPr>
      </w:pPr>
    </w:p>
    <w:p w14:paraId="676BB71D" w14:textId="77777777" w:rsidR="00173300" w:rsidRPr="00E65BC7" w:rsidRDefault="00173300" w:rsidP="00B85E8F">
      <w:r w:rsidRPr="00E65BC7">
        <w:t>Are you aware of any other supporting evidence of the wrongdoing?</w:t>
      </w:r>
    </w:p>
    <w:tbl>
      <w:tblPr>
        <w:tblStyle w:val="TableGrid"/>
        <w:tblW w:w="0" w:type="auto"/>
        <w:tblLook w:val="04A0" w:firstRow="1" w:lastRow="0" w:firstColumn="1" w:lastColumn="0" w:noHBand="0" w:noVBand="1"/>
      </w:tblPr>
      <w:tblGrid>
        <w:gridCol w:w="10194"/>
      </w:tblGrid>
      <w:tr w:rsidR="00B85E8F" w14:paraId="441A4384" w14:textId="77777777" w:rsidTr="00CD588D">
        <w:tc>
          <w:tcPr>
            <w:tcW w:w="1019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5CC5BA" w14:textId="77777777" w:rsidR="00B85E8F" w:rsidRDefault="00B85E8F" w:rsidP="00173300">
            <w:pPr>
              <w:spacing w:before="120" w:line="259" w:lineRule="auto"/>
              <w:rPr>
                <w:b/>
                <w:bCs/>
                <w:sz w:val="22"/>
              </w:rPr>
            </w:pPr>
          </w:p>
        </w:tc>
      </w:tr>
    </w:tbl>
    <w:p w14:paraId="3E9CFBB7" w14:textId="77777777" w:rsidR="00173300" w:rsidRPr="00173300" w:rsidRDefault="00173300" w:rsidP="00173300">
      <w:pPr>
        <w:spacing w:before="120" w:line="259" w:lineRule="auto"/>
        <w:rPr>
          <w:b/>
          <w:bCs/>
          <w:sz w:val="22"/>
        </w:rPr>
      </w:pPr>
    </w:p>
    <w:p w14:paraId="27717060" w14:textId="77777777" w:rsidR="00173300" w:rsidRPr="00E65BC7" w:rsidRDefault="00173300" w:rsidP="00B85E8F">
      <w:r w:rsidRPr="00E65BC7">
        <w:t>Are you aware of any other individuals or organisations, other than Netball WA and its entities, that maybe involved in this wrongdoing?</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194"/>
      </w:tblGrid>
      <w:tr w:rsidR="00B85E8F" w14:paraId="458DE779" w14:textId="77777777" w:rsidTr="00951576">
        <w:tc>
          <w:tcPr>
            <w:tcW w:w="10194" w:type="dxa"/>
          </w:tcPr>
          <w:p w14:paraId="45F0E4FF" w14:textId="77777777" w:rsidR="00726A81" w:rsidRDefault="00726A81" w:rsidP="00726A81">
            <w:pPr>
              <w:rPr>
                <w:b/>
                <w:bCs/>
              </w:rPr>
            </w:pPr>
          </w:p>
        </w:tc>
      </w:tr>
    </w:tbl>
    <w:p w14:paraId="6FF5E8D1" w14:textId="77777777" w:rsidR="00173300" w:rsidRPr="004B19D2" w:rsidRDefault="00173300" w:rsidP="004B19D2">
      <w:pPr>
        <w:spacing w:before="0" w:after="0" w:line="259" w:lineRule="auto"/>
        <w:rPr>
          <w:sz w:val="22"/>
        </w:rPr>
      </w:pPr>
    </w:p>
    <w:p w14:paraId="47F18E4A" w14:textId="77777777" w:rsidR="00173300" w:rsidRPr="00E65BC7" w:rsidRDefault="00173300" w:rsidP="00B85E8F">
      <w:r w:rsidRPr="00E65BC7">
        <w:t>Please provide any other details that you believe may assist the investigation of this wrongdoing</w:t>
      </w:r>
    </w:p>
    <w:tbl>
      <w:tblPr>
        <w:tblStyle w:val="TableGrid"/>
        <w:tblW w:w="0" w:type="auto"/>
        <w:tblLook w:val="04A0" w:firstRow="1" w:lastRow="0" w:firstColumn="1" w:lastColumn="0" w:noHBand="0" w:noVBand="1"/>
      </w:tblPr>
      <w:tblGrid>
        <w:gridCol w:w="10194"/>
      </w:tblGrid>
      <w:tr w:rsidR="00B85E8F" w14:paraId="457D72EE" w14:textId="77777777" w:rsidTr="00CD588D">
        <w:tc>
          <w:tcPr>
            <w:tcW w:w="1019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8EC8A2C" w14:textId="77777777" w:rsidR="00B85E8F" w:rsidRDefault="00B85E8F" w:rsidP="00B85E8F"/>
        </w:tc>
      </w:tr>
    </w:tbl>
    <w:p w14:paraId="78AEF018" w14:textId="77777777" w:rsidR="00E65BC7" w:rsidRPr="004B19D2" w:rsidRDefault="00E65BC7" w:rsidP="004B19D2">
      <w:pPr>
        <w:rPr>
          <w:b/>
          <w:bCs/>
          <w:color w:val="00953A"/>
        </w:rPr>
      </w:pPr>
      <w:r w:rsidRPr="004B19D2">
        <w:rPr>
          <w:b/>
          <w:bCs/>
          <w:color w:val="00953A"/>
        </w:rPr>
        <w:lastRenderedPageBreak/>
        <w:t>Concerns</w:t>
      </w:r>
    </w:p>
    <w:p w14:paraId="6A3DCE8A" w14:textId="77777777" w:rsidR="00173300" w:rsidRPr="00E65BC7" w:rsidRDefault="00173300" w:rsidP="00726A81">
      <w:r w:rsidRPr="00E65BC7">
        <w:t>Please describe any concerns you have regarding disclosure of this wrongdoing (e.g. discrimination or intimidation) because of this report</w:t>
      </w:r>
    </w:p>
    <w:tbl>
      <w:tblPr>
        <w:tblStyle w:val="TableGrid"/>
        <w:tblW w:w="0" w:type="auto"/>
        <w:tblLook w:val="04A0" w:firstRow="1" w:lastRow="0" w:firstColumn="1" w:lastColumn="0" w:noHBand="0" w:noVBand="1"/>
      </w:tblPr>
      <w:tblGrid>
        <w:gridCol w:w="10194"/>
      </w:tblGrid>
      <w:tr w:rsidR="00726A81" w14:paraId="30684FB7" w14:textId="77777777" w:rsidTr="00CD588D">
        <w:tc>
          <w:tcPr>
            <w:tcW w:w="1019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296DDB" w14:textId="77777777" w:rsidR="00726A81" w:rsidRDefault="00726A81" w:rsidP="00E65BC7"/>
        </w:tc>
      </w:tr>
    </w:tbl>
    <w:p w14:paraId="2CC6DB33" w14:textId="77777777" w:rsidR="00726A81" w:rsidRPr="004B19D2" w:rsidRDefault="00726A81" w:rsidP="00DE63B9"/>
    <w:tbl>
      <w:tblPr>
        <w:tblStyle w:val="TableGrid"/>
        <w:tblW w:w="0" w:type="auto"/>
        <w:tblLook w:val="04A0" w:firstRow="1" w:lastRow="0" w:firstColumn="1" w:lastColumn="0" w:noHBand="0" w:noVBand="1"/>
      </w:tblPr>
      <w:tblGrid>
        <w:gridCol w:w="1980"/>
        <w:gridCol w:w="8214"/>
      </w:tblGrid>
      <w:tr w:rsidR="00C341BA" w14:paraId="57BB9035" w14:textId="77777777" w:rsidTr="00C341BA">
        <w:trPr>
          <w:trHeight w:val="408"/>
        </w:trPr>
        <w:tc>
          <w:tcPr>
            <w:tcW w:w="10194" w:type="dxa"/>
            <w:gridSpan w:val="2"/>
            <w:shd w:val="clear" w:color="auto" w:fill="00953A"/>
          </w:tcPr>
          <w:p w14:paraId="63D40473" w14:textId="77777777" w:rsidR="00C341BA" w:rsidRDefault="00C341BA" w:rsidP="00C341BA">
            <w:pPr>
              <w:pStyle w:val="Heading5"/>
            </w:pPr>
            <w:r>
              <w:t>Your Details</w:t>
            </w:r>
            <w:r w:rsidR="004B19D2">
              <w:t xml:space="preserve"> </w:t>
            </w:r>
            <w:r w:rsidR="004B19D2" w:rsidRPr="004B19D2">
              <w:rPr>
                <w:b w:val="0"/>
                <w:bCs/>
                <w:i/>
                <w:iCs/>
                <w:sz w:val="22"/>
                <w:szCs w:val="18"/>
              </w:rPr>
              <w:t>(You do not have to complete this section if you wish to lodge this report anonymously)</w:t>
            </w:r>
          </w:p>
        </w:tc>
      </w:tr>
      <w:tr w:rsidR="00100C59" w14:paraId="07CFED89" w14:textId="77777777" w:rsidTr="001F5323">
        <w:trPr>
          <w:trHeight w:val="397"/>
        </w:trPr>
        <w:tc>
          <w:tcPr>
            <w:tcW w:w="1980" w:type="dxa"/>
            <w:shd w:val="clear" w:color="auto" w:fill="F2F2F2" w:themeFill="background1" w:themeFillShade="F2"/>
          </w:tcPr>
          <w:p w14:paraId="519838B0" w14:textId="77777777" w:rsidR="00100C59" w:rsidRDefault="00100C59" w:rsidP="001F5323">
            <w:pPr>
              <w:pStyle w:val="Heading6"/>
              <w:spacing w:before="60" w:after="60"/>
            </w:pPr>
            <w:r>
              <w:t>Full Name</w:t>
            </w:r>
          </w:p>
        </w:tc>
        <w:tc>
          <w:tcPr>
            <w:tcW w:w="8214" w:type="dxa"/>
          </w:tcPr>
          <w:p w14:paraId="57C3A64E" w14:textId="77777777" w:rsidR="00100C59" w:rsidRDefault="00100C59" w:rsidP="001F5323">
            <w:pPr>
              <w:pStyle w:val="Heading7"/>
              <w:spacing w:before="60" w:after="60" w:line="240" w:lineRule="auto"/>
            </w:pPr>
          </w:p>
        </w:tc>
      </w:tr>
      <w:tr w:rsidR="00100C59" w14:paraId="532BE644" w14:textId="77777777" w:rsidTr="001F5323">
        <w:trPr>
          <w:trHeight w:val="397"/>
        </w:trPr>
        <w:tc>
          <w:tcPr>
            <w:tcW w:w="1980" w:type="dxa"/>
            <w:shd w:val="clear" w:color="auto" w:fill="F2F2F2" w:themeFill="background1" w:themeFillShade="F2"/>
          </w:tcPr>
          <w:p w14:paraId="4ED84329" w14:textId="77777777" w:rsidR="00100C59" w:rsidRDefault="00100C59" w:rsidP="001F5323">
            <w:pPr>
              <w:pStyle w:val="Heading6"/>
              <w:spacing w:before="60" w:after="60"/>
            </w:pPr>
            <w:r w:rsidRPr="00100C59">
              <w:t>Contact Number</w:t>
            </w:r>
          </w:p>
        </w:tc>
        <w:tc>
          <w:tcPr>
            <w:tcW w:w="8214" w:type="dxa"/>
          </w:tcPr>
          <w:p w14:paraId="5995640B" w14:textId="77777777" w:rsidR="00100C59" w:rsidRDefault="00100C59" w:rsidP="001F5323">
            <w:pPr>
              <w:pStyle w:val="Heading7"/>
              <w:spacing w:before="60" w:after="60" w:line="240" w:lineRule="auto"/>
            </w:pPr>
          </w:p>
        </w:tc>
      </w:tr>
      <w:tr w:rsidR="00100C59" w14:paraId="003EA0AA" w14:textId="77777777" w:rsidTr="001F5323">
        <w:trPr>
          <w:trHeight w:val="397"/>
        </w:trPr>
        <w:tc>
          <w:tcPr>
            <w:tcW w:w="1980" w:type="dxa"/>
            <w:shd w:val="clear" w:color="auto" w:fill="F2F2F2" w:themeFill="background1" w:themeFillShade="F2"/>
          </w:tcPr>
          <w:p w14:paraId="562DAA99" w14:textId="77777777" w:rsidR="00100C59" w:rsidRDefault="00100C59" w:rsidP="001F5323">
            <w:pPr>
              <w:pStyle w:val="Heading6"/>
              <w:spacing w:before="60" w:after="60"/>
            </w:pPr>
            <w:r>
              <w:t>Email</w:t>
            </w:r>
          </w:p>
        </w:tc>
        <w:tc>
          <w:tcPr>
            <w:tcW w:w="8214" w:type="dxa"/>
          </w:tcPr>
          <w:p w14:paraId="30F69F00" w14:textId="77777777" w:rsidR="00100C59" w:rsidRDefault="00100C59" w:rsidP="001F5323">
            <w:pPr>
              <w:pStyle w:val="Heading7"/>
              <w:spacing w:before="60" w:after="60" w:line="240" w:lineRule="auto"/>
            </w:pPr>
          </w:p>
        </w:tc>
      </w:tr>
      <w:tr w:rsidR="00100C59" w14:paraId="43574C87" w14:textId="77777777" w:rsidTr="001F5323">
        <w:trPr>
          <w:trHeight w:val="397"/>
        </w:trPr>
        <w:tc>
          <w:tcPr>
            <w:tcW w:w="1980" w:type="dxa"/>
            <w:shd w:val="clear" w:color="auto" w:fill="F2F2F2" w:themeFill="background1" w:themeFillShade="F2"/>
          </w:tcPr>
          <w:p w14:paraId="7DA64F2E" w14:textId="77777777" w:rsidR="00100C59" w:rsidRDefault="00100C59" w:rsidP="001F5323">
            <w:pPr>
              <w:pStyle w:val="Heading6"/>
              <w:spacing w:before="60" w:after="60"/>
            </w:pPr>
            <w:r>
              <w:t>Address</w:t>
            </w:r>
          </w:p>
        </w:tc>
        <w:tc>
          <w:tcPr>
            <w:tcW w:w="8214" w:type="dxa"/>
          </w:tcPr>
          <w:p w14:paraId="7038851B" w14:textId="77777777" w:rsidR="00100C59" w:rsidRDefault="00100C59" w:rsidP="001F5323">
            <w:pPr>
              <w:pStyle w:val="Heading7"/>
              <w:spacing w:before="60" w:after="60" w:line="240" w:lineRule="auto"/>
            </w:pPr>
          </w:p>
        </w:tc>
      </w:tr>
    </w:tbl>
    <w:p w14:paraId="071FAA4B" w14:textId="77777777" w:rsidR="00C341BA" w:rsidRPr="00173300" w:rsidRDefault="00C341BA" w:rsidP="00173300">
      <w:pPr>
        <w:spacing w:before="120" w:line="259" w:lineRule="auto"/>
        <w:rPr>
          <w:b/>
          <w:bCs/>
          <w:sz w:val="22"/>
        </w:rPr>
      </w:pPr>
    </w:p>
    <w:p w14:paraId="64D4AB27" w14:textId="77777777" w:rsidR="00173300" w:rsidRDefault="004B19D2" w:rsidP="00B92F54">
      <w:pPr>
        <w:jc w:val="center"/>
        <w:rPr>
          <w:b/>
          <w:bCs/>
        </w:rPr>
      </w:pPr>
      <w:r w:rsidRPr="00B92F54">
        <w:rPr>
          <w:b/>
          <w:bCs/>
        </w:rPr>
        <w:t xml:space="preserve">Completed form to </w:t>
      </w:r>
      <w:r w:rsidR="00B92F54" w:rsidRPr="00B92F54">
        <w:rPr>
          <w:b/>
          <w:bCs/>
        </w:rPr>
        <w:t xml:space="preserve">be </w:t>
      </w:r>
      <w:r w:rsidR="00613D36">
        <w:rPr>
          <w:b/>
          <w:bCs/>
        </w:rPr>
        <w:t>sent / provided to</w:t>
      </w:r>
      <w:r w:rsidR="0049060A">
        <w:rPr>
          <w:b/>
          <w:bCs/>
        </w:rPr>
        <w:t>:</w:t>
      </w:r>
      <w:r w:rsidR="00613D36">
        <w:rPr>
          <w:b/>
          <w:bCs/>
        </w:rPr>
        <w:t xml:space="preserve"> </w:t>
      </w:r>
      <w:hyperlink r:id="rId11" w:history="1">
        <w:r w:rsidR="003C12CC" w:rsidRPr="00976F1E">
          <w:rPr>
            <w:rStyle w:val="Hyperlink"/>
            <w:b/>
            <w:bCs/>
          </w:rPr>
          <w:t>whistleblower@netballwa.com.au</w:t>
        </w:r>
      </w:hyperlink>
    </w:p>
    <w:p w14:paraId="4DB6E1F1" w14:textId="77777777" w:rsidR="00173300" w:rsidRPr="00642933" w:rsidRDefault="00642933" w:rsidP="00B92F54">
      <w:pPr>
        <w:jc w:val="center"/>
        <w:rPr>
          <w:b/>
          <w:sz w:val="22"/>
        </w:rPr>
      </w:pPr>
      <w:r w:rsidRPr="00642933">
        <w:rPr>
          <w:b/>
          <w:bCs/>
          <w:sz w:val="22"/>
        </w:rPr>
        <w:t xml:space="preserve">(Recipients: </w:t>
      </w:r>
      <w:r w:rsidRPr="00642933">
        <w:rPr>
          <w:sz w:val="22"/>
        </w:rPr>
        <w:t>Whistleblower Governance Officer and Whistleblower Protection Officer</w:t>
      </w:r>
      <w:r w:rsidRPr="00642933">
        <w:rPr>
          <w:b/>
          <w:bCs/>
          <w:sz w:val="22"/>
        </w:rPr>
        <w:t>)</w:t>
      </w:r>
    </w:p>
    <w:sectPr w:rsidR="00173300" w:rsidRPr="00642933" w:rsidSect="0091115D">
      <w:headerReference w:type="default" r:id="rId12"/>
      <w:footerReference w:type="default" r:id="rId13"/>
      <w:footerReference w:type="first" r:id="rId14"/>
      <w:pgSz w:w="11906" w:h="16838" w:code="9"/>
      <w:pgMar w:top="1134" w:right="851" w:bottom="964" w:left="851"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680B" w14:textId="77777777" w:rsidR="001A55CC" w:rsidRDefault="001A55CC" w:rsidP="00FB170F">
      <w:pPr>
        <w:spacing w:before="0" w:after="0" w:line="240" w:lineRule="auto"/>
      </w:pPr>
      <w:r>
        <w:separator/>
      </w:r>
    </w:p>
  </w:endnote>
  <w:endnote w:type="continuationSeparator" w:id="0">
    <w:p w14:paraId="49FD5130" w14:textId="77777777" w:rsidR="001A55CC" w:rsidRDefault="001A55CC" w:rsidP="00FB170F">
      <w:pPr>
        <w:spacing w:before="0" w:after="0" w:line="240" w:lineRule="auto"/>
      </w:pPr>
      <w:r>
        <w:continuationSeparator/>
      </w:r>
    </w:p>
  </w:endnote>
  <w:endnote w:type="continuationNotice" w:id="1">
    <w:p w14:paraId="7509A09A" w14:textId="77777777" w:rsidR="001A55CC" w:rsidRDefault="001A55C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B086" w14:textId="77777777" w:rsidR="00F50237" w:rsidRDefault="00814836" w:rsidP="007B540D">
    <w:pPr>
      <w:pStyle w:val="Heading8"/>
      <w:tabs>
        <w:tab w:val="center" w:pos="4962"/>
        <w:tab w:val="right" w:pos="10204"/>
      </w:tabs>
    </w:pPr>
    <w:r>
      <w:t xml:space="preserve">Created: </w:t>
    </w:r>
    <w:r w:rsidR="00AE00A0">
      <w:t>December</w:t>
    </w:r>
    <w:r w:rsidR="003E3307">
      <w:t xml:space="preserve"> 2025</w:t>
    </w:r>
    <w:r w:rsidR="007E4477">
      <w:tab/>
      <w:t>NWA-FOR-</w:t>
    </w:r>
    <w:r w:rsidR="00895EC7">
      <w:t>0</w:t>
    </w:r>
    <w:r w:rsidR="004B19D2">
      <w:t>9</w:t>
    </w:r>
    <w:r w:rsidR="007E4477">
      <w:tab/>
      <w:t xml:space="preserve">Page </w:t>
    </w:r>
    <w:r w:rsidR="007E4477">
      <w:fldChar w:fldCharType="begin"/>
    </w:r>
    <w:r w:rsidR="007E4477">
      <w:instrText xml:space="preserve"> PAGE  \* Arabic  \* MERGEFORMAT </w:instrText>
    </w:r>
    <w:r w:rsidR="007E4477">
      <w:fldChar w:fldCharType="separate"/>
    </w:r>
    <w:r w:rsidR="007E4477">
      <w:rPr>
        <w:noProof/>
      </w:rPr>
      <w:t>1</w:t>
    </w:r>
    <w:r w:rsidR="007E4477">
      <w:fldChar w:fldCharType="end"/>
    </w:r>
    <w:r w:rsidR="007E4477">
      <w:t xml:space="preserve"> of </w:t>
    </w:r>
    <w:fldSimple w:instr=" NUMPAGES  \* Arabic  \* MERGEFORMAT ">
      <w:r w:rsidR="007E4477">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B9E7" w14:textId="77777777" w:rsidR="0053051F" w:rsidRPr="003809A1" w:rsidRDefault="0053051F" w:rsidP="0053051F">
    <w:pPr>
      <w:spacing w:before="120" w:after="40" w:line="240" w:lineRule="auto"/>
      <w:rPr>
        <w:rFonts w:ascii="Times New Roman" w:eastAsia="Times New Roman" w:hAnsi="Times New Roman" w:cs="Times New Roman"/>
        <w:kern w:val="0"/>
        <w:szCs w:val="24"/>
        <w:lang w:eastAsia="en-AU"/>
        <w14:ligatures w14:val="none"/>
      </w:rPr>
    </w:pPr>
    <w:r w:rsidRPr="003809A1">
      <w:rPr>
        <w:rFonts w:eastAsia="Times New Roman" w:cs="Arial"/>
        <w:b/>
        <w:bCs/>
        <w:color w:val="000000"/>
        <w:kern w:val="0"/>
        <w:sz w:val="16"/>
        <w:szCs w:val="16"/>
        <w:lang w:eastAsia="en-AU"/>
        <w14:ligatures w14:val="none"/>
      </w:rPr>
      <w:t>CONTROLLED DOCUMENT- MAY NOT BE CURRENT VERSION WHEN PRINTED</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536"/>
    </w:tblGrid>
    <w:tr w:rsidR="00B734E5" w14:paraId="6737ED74" w14:textId="77777777" w:rsidTr="008B1A03">
      <w:tc>
        <w:tcPr>
          <w:tcW w:w="5670" w:type="dxa"/>
          <w:tcBorders>
            <w:right w:val="single" w:sz="4" w:space="0" w:color="auto"/>
          </w:tcBorders>
        </w:tcPr>
        <w:p w14:paraId="32B2C123" w14:textId="77777777" w:rsidR="00B734E5" w:rsidRDefault="00B734E5" w:rsidP="0053051F">
          <w:pPr>
            <w:pStyle w:val="Heading8"/>
          </w:pPr>
          <w:r w:rsidRPr="003809A1">
            <w:t xml:space="preserve">Document Name: </w:t>
          </w:r>
          <w:r w:rsidRPr="003809A1">
            <w:rPr>
              <w:rFonts w:eastAsia="Times New Roman"/>
              <w:lang w:eastAsia="en-AU"/>
            </w:rPr>
            <w:t>NWA-POL-## Name of Policy</w:t>
          </w:r>
        </w:p>
      </w:tc>
      <w:tc>
        <w:tcPr>
          <w:tcW w:w="4536" w:type="dxa"/>
          <w:tcBorders>
            <w:left w:val="single" w:sz="4" w:space="0" w:color="auto"/>
          </w:tcBorders>
        </w:tcPr>
        <w:p w14:paraId="0EA83CFA" w14:textId="77777777" w:rsidR="00B734E5" w:rsidRDefault="003E1694" w:rsidP="00073924">
          <w:pPr>
            <w:pStyle w:val="Heading8"/>
            <w:jc w:val="right"/>
          </w:pPr>
          <w:r w:rsidRPr="003E1694">
            <w:t xml:space="preserve">Approved Delegation: </w:t>
          </w:r>
          <w:r w:rsidR="000C763B">
            <w:t xml:space="preserve">Add delegation (Who </w:t>
          </w:r>
          <w:r w:rsidRPr="003E1694">
            <w:t>Approve</w:t>
          </w:r>
          <w:r w:rsidR="000C763B">
            <w:t>s</w:t>
          </w:r>
          <w:r w:rsidRPr="003E1694">
            <w:t>)</w:t>
          </w:r>
        </w:p>
      </w:tc>
    </w:tr>
    <w:tr w:rsidR="0053051F" w14:paraId="1E277329" w14:textId="77777777" w:rsidTr="008B1A03">
      <w:tc>
        <w:tcPr>
          <w:tcW w:w="5670" w:type="dxa"/>
          <w:tcBorders>
            <w:right w:val="single" w:sz="4" w:space="0" w:color="auto"/>
          </w:tcBorders>
        </w:tcPr>
        <w:p w14:paraId="679D628A" w14:textId="77777777" w:rsidR="0053051F" w:rsidRPr="003809A1" w:rsidRDefault="0053051F" w:rsidP="0053051F">
          <w:pPr>
            <w:pStyle w:val="Heading8"/>
          </w:pPr>
          <w:r>
            <w:t>Version number: Add version number</w:t>
          </w:r>
        </w:p>
      </w:tc>
      <w:tc>
        <w:tcPr>
          <w:tcW w:w="4536" w:type="dxa"/>
          <w:tcBorders>
            <w:left w:val="single" w:sz="4" w:space="0" w:color="auto"/>
          </w:tcBorders>
        </w:tcPr>
        <w:p w14:paraId="1BDA3B73" w14:textId="77777777" w:rsidR="0053051F" w:rsidRPr="003809A1" w:rsidRDefault="0053051F" w:rsidP="0053051F">
          <w:pPr>
            <w:pStyle w:val="Heading8"/>
            <w:jc w:val="right"/>
            <w:rPr>
              <w:rFonts w:eastAsia="Times New Roman"/>
              <w:lang w:eastAsia="en-AU"/>
            </w:rPr>
          </w:pPr>
          <w:r w:rsidRPr="003809A1">
            <w:rPr>
              <w:rFonts w:eastAsia="Times New Roman"/>
              <w:lang w:eastAsia="en-AU"/>
            </w:rPr>
            <w:t>Reviewed: Month Year</w:t>
          </w:r>
        </w:p>
      </w:tc>
    </w:tr>
    <w:tr w:rsidR="0053051F" w14:paraId="02534372" w14:textId="77777777" w:rsidTr="008B1A03">
      <w:tc>
        <w:tcPr>
          <w:tcW w:w="5670" w:type="dxa"/>
          <w:tcBorders>
            <w:right w:val="single" w:sz="4" w:space="0" w:color="auto"/>
          </w:tcBorders>
        </w:tcPr>
        <w:p w14:paraId="6A79B133" w14:textId="77777777" w:rsidR="0053051F" w:rsidRDefault="0053051F" w:rsidP="0053051F">
          <w:pPr>
            <w:pStyle w:val="Heading8"/>
          </w:pPr>
          <w:r w:rsidRPr="003809A1">
            <w:rPr>
              <w:rFonts w:eastAsia="Times New Roman"/>
              <w:lang w:eastAsia="en-AU"/>
            </w:rPr>
            <w:t xml:space="preserve">Custodian: </w:t>
          </w:r>
          <w:r w:rsidR="007B2588" w:rsidRPr="007B2588">
            <w:rPr>
              <w:rFonts w:eastAsia="Times New Roman"/>
              <w:lang w:eastAsia="en-AU"/>
            </w:rPr>
            <w:t>Job title of custodian</w:t>
          </w:r>
        </w:p>
      </w:tc>
      <w:tc>
        <w:tcPr>
          <w:tcW w:w="4536" w:type="dxa"/>
          <w:tcBorders>
            <w:left w:val="single" w:sz="4" w:space="0" w:color="auto"/>
          </w:tcBorders>
        </w:tcPr>
        <w:p w14:paraId="598FF267" w14:textId="77777777" w:rsidR="0053051F" w:rsidRPr="003809A1" w:rsidRDefault="0053051F" w:rsidP="0053051F">
          <w:pPr>
            <w:pStyle w:val="Heading8"/>
            <w:jc w:val="right"/>
          </w:pPr>
          <w:r w:rsidRPr="003809A1">
            <w:t xml:space="preserve">Page </w:t>
          </w:r>
          <w:r w:rsidRPr="003809A1">
            <w:fldChar w:fldCharType="begin"/>
          </w:r>
          <w:r w:rsidRPr="003809A1">
            <w:instrText xml:space="preserve"> PAGE  \* Arabic  \* MERGEFORMAT </w:instrText>
          </w:r>
          <w:r w:rsidRPr="003809A1">
            <w:fldChar w:fldCharType="separate"/>
          </w:r>
          <w:r>
            <w:t>2</w:t>
          </w:r>
          <w:r w:rsidRPr="003809A1">
            <w:fldChar w:fldCharType="end"/>
          </w:r>
          <w:r w:rsidRPr="003809A1">
            <w:t xml:space="preserve"> of </w:t>
          </w:r>
          <w:fldSimple w:instr="NUMPAGES  \* Arabic  \* MERGEFORMAT">
            <w:r>
              <w:t>4</w:t>
            </w:r>
          </w:fldSimple>
        </w:p>
      </w:tc>
    </w:tr>
  </w:tbl>
  <w:p w14:paraId="4F4F20B7" w14:textId="77777777" w:rsidR="0053051F" w:rsidRPr="0053051F" w:rsidRDefault="0053051F">
    <w:pPr>
      <w:pStyle w:val="Footer"/>
      <w:rPr>
        <w:sz w:val="8"/>
        <w:szCs w:val="8"/>
      </w:rPr>
    </w:pPr>
  </w:p>
  <w:p w14:paraId="29A6DE15" w14:textId="77777777" w:rsidR="00F50237" w:rsidRDefault="00F502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49CBC" w14:textId="77777777" w:rsidR="001A55CC" w:rsidRDefault="001A55CC" w:rsidP="00FB170F">
      <w:pPr>
        <w:spacing w:before="0" w:after="0" w:line="240" w:lineRule="auto"/>
      </w:pPr>
      <w:r>
        <w:separator/>
      </w:r>
    </w:p>
  </w:footnote>
  <w:footnote w:type="continuationSeparator" w:id="0">
    <w:p w14:paraId="4BEDC098" w14:textId="77777777" w:rsidR="001A55CC" w:rsidRDefault="001A55CC" w:rsidP="00FB170F">
      <w:pPr>
        <w:spacing w:before="0" w:after="0" w:line="240" w:lineRule="auto"/>
      </w:pPr>
      <w:r>
        <w:continuationSeparator/>
      </w:r>
    </w:p>
  </w:footnote>
  <w:footnote w:type="continuationNotice" w:id="1">
    <w:p w14:paraId="262CC44B" w14:textId="77777777" w:rsidR="001A55CC" w:rsidRDefault="001A55C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AF0E" w14:textId="77777777" w:rsidR="00D066E0" w:rsidRDefault="008A156C" w:rsidP="00D428BF">
    <w:pPr>
      <w:pStyle w:val="Heading1"/>
    </w:pPr>
    <w:r>
      <w:rPr>
        <w:b w:val="0"/>
        <w:bCs/>
        <w:noProof/>
      </w:rPr>
      <w:drawing>
        <wp:anchor distT="0" distB="0" distL="114300" distR="114300" simplePos="0" relativeHeight="251657216" behindDoc="0" locked="0" layoutInCell="1" allowOverlap="1" wp14:anchorId="0B9C5156" wp14:editId="06E904C5">
          <wp:simplePos x="0" y="0"/>
          <wp:positionH relativeFrom="column">
            <wp:posOffset>4857115</wp:posOffset>
          </wp:positionH>
          <wp:positionV relativeFrom="paragraph">
            <wp:posOffset>-61595</wp:posOffset>
          </wp:positionV>
          <wp:extent cx="1714141" cy="648000"/>
          <wp:effectExtent l="0" t="0" r="0" b="0"/>
          <wp:wrapNone/>
          <wp:docPr id="605865348" name="Picture 1" descr="A logo of a principal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865348" name="Picture 1" descr="A logo of a principal par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14141" cy="648000"/>
                  </a:xfrm>
                  <a:prstGeom prst="rect">
                    <a:avLst/>
                  </a:prstGeom>
                </pic:spPr>
              </pic:pic>
            </a:graphicData>
          </a:graphic>
          <wp14:sizeRelH relativeFrom="page">
            <wp14:pctWidth>0</wp14:pctWidth>
          </wp14:sizeRelH>
          <wp14:sizeRelV relativeFrom="page">
            <wp14:pctHeight>0</wp14:pctHeight>
          </wp14:sizeRelV>
        </wp:anchor>
      </w:drawing>
    </w:r>
    <w:r w:rsidR="000D4AE2" w:rsidRPr="000D4AE2">
      <w:t xml:space="preserve">Whistle Blower Report Form </w:t>
    </w:r>
  </w:p>
  <w:p w14:paraId="40A16EEC" w14:textId="77777777" w:rsidR="00F50237" w:rsidRPr="008A156C" w:rsidRDefault="00F5023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2F8A"/>
    <w:multiLevelType w:val="hybridMultilevel"/>
    <w:tmpl w:val="D9808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7A438E"/>
    <w:multiLevelType w:val="multilevel"/>
    <w:tmpl w:val="BBE24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E67198"/>
    <w:multiLevelType w:val="multilevel"/>
    <w:tmpl w:val="4966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80909"/>
    <w:multiLevelType w:val="multilevel"/>
    <w:tmpl w:val="BF32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0F5AF1"/>
    <w:multiLevelType w:val="multilevel"/>
    <w:tmpl w:val="4358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168683">
    <w:abstractNumId w:val="2"/>
  </w:num>
  <w:num w:numId="2" w16cid:durableId="40060369">
    <w:abstractNumId w:val="3"/>
  </w:num>
  <w:num w:numId="3" w16cid:durableId="440687593">
    <w:abstractNumId w:val="4"/>
  </w:num>
  <w:num w:numId="4" w16cid:durableId="870269648">
    <w:abstractNumId w:val="1"/>
  </w:num>
  <w:num w:numId="5" w16cid:durableId="274992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5CC"/>
    <w:rsid w:val="00011BA0"/>
    <w:rsid w:val="00024806"/>
    <w:rsid w:val="0003080F"/>
    <w:rsid w:val="00030AF7"/>
    <w:rsid w:val="00033884"/>
    <w:rsid w:val="00070821"/>
    <w:rsid w:val="00073924"/>
    <w:rsid w:val="000C224F"/>
    <w:rsid w:val="000C763B"/>
    <w:rsid w:val="000D4AE2"/>
    <w:rsid w:val="000D5311"/>
    <w:rsid w:val="000E0CA3"/>
    <w:rsid w:val="000E1A26"/>
    <w:rsid w:val="000E3FBC"/>
    <w:rsid w:val="000F267F"/>
    <w:rsid w:val="00100C59"/>
    <w:rsid w:val="0012278F"/>
    <w:rsid w:val="00127A64"/>
    <w:rsid w:val="00137263"/>
    <w:rsid w:val="00143D16"/>
    <w:rsid w:val="001501D9"/>
    <w:rsid w:val="001727F6"/>
    <w:rsid w:val="00173300"/>
    <w:rsid w:val="001774F8"/>
    <w:rsid w:val="001834BE"/>
    <w:rsid w:val="001A55CC"/>
    <w:rsid w:val="001B028A"/>
    <w:rsid w:val="001C48AA"/>
    <w:rsid w:val="001C54AE"/>
    <w:rsid w:val="001E22F1"/>
    <w:rsid w:val="001E460F"/>
    <w:rsid w:val="001E7701"/>
    <w:rsid w:val="001F5323"/>
    <w:rsid w:val="001F6EC1"/>
    <w:rsid w:val="002125AC"/>
    <w:rsid w:val="00220A17"/>
    <w:rsid w:val="00225EF5"/>
    <w:rsid w:val="00242566"/>
    <w:rsid w:val="00247B4F"/>
    <w:rsid w:val="00250E8A"/>
    <w:rsid w:val="00257046"/>
    <w:rsid w:val="0028455D"/>
    <w:rsid w:val="002863A1"/>
    <w:rsid w:val="0028738A"/>
    <w:rsid w:val="002A73A7"/>
    <w:rsid w:val="002C2EE9"/>
    <w:rsid w:val="002C4410"/>
    <w:rsid w:val="002C74D5"/>
    <w:rsid w:val="002D085B"/>
    <w:rsid w:val="002E3520"/>
    <w:rsid w:val="003046D0"/>
    <w:rsid w:val="00342839"/>
    <w:rsid w:val="00343D7C"/>
    <w:rsid w:val="00360579"/>
    <w:rsid w:val="003809A1"/>
    <w:rsid w:val="003A2132"/>
    <w:rsid w:val="003A74D3"/>
    <w:rsid w:val="003B1D5B"/>
    <w:rsid w:val="003B407D"/>
    <w:rsid w:val="003C12CC"/>
    <w:rsid w:val="003E0F81"/>
    <w:rsid w:val="003E1694"/>
    <w:rsid w:val="003E3307"/>
    <w:rsid w:val="003E3AA4"/>
    <w:rsid w:val="003E3D7A"/>
    <w:rsid w:val="003F5D9F"/>
    <w:rsid w:val="003F5EEE"/>
    <w:rsid w:val="0042565D"/>
    <w:rsid w:val="00441EA6"/>
    <w:rsid w:val="0049060A"/>
    <w:rsid w:val="004A0133"/>
    <w:rsid w:val="004B19D2"/>
    <w:rsid w:val="004B4691"/>
    <w:rsid w:val="004B4B0B"/>
    <w:rsid w:val="004C3E2A"/>
    <w:rsid w:val="004C455F"/>
    <w:rsid w:val="004D21AE"/>
    <w:rsid w:val="004D7CC6"/>
    <w:rsid w:val="00504323"/>
    <w:rsid w:val="00515A36"/>
    <w:rsid w:val="005203F7"/>
    <w:rsid w:val="0053051F"/>
    <w:rsid w:val="00536315"/>
    <w:rsid w:val="00537C82"/>
    <w:rsid w:val="00571A9F"/>
    <w:rsid w:val="005804C5"/>
    <w:rsid w:val="00590014"/>
    <w:rsid w:val="00592012"/>
    <w:rsid w:val="005A10CD"/>
    <w:rsid w:val="005B3703"/>
    <w:rsid w:val="005B4968"/>
    <w:rsid w:val="005D4D05"/>
    <w:rsid w:val="005E6630"/>
    <w:rsid w:val="005F5CAA"/>
    <w:rsid w:val="00600C21"/>
    <w:rsid w:val="00606FE9"/>
    <w:rsid w:val="00613D36"/>
    <w:rsid w:val="0063160E"/>
    <w:rsid w:val="0063418C"/>
    <w:rsid w:val="00642933"/>
    <w:rsid w:val="0066305F"/>
    <w:rsid w:val="00663E39"/>
    <w:rsid w:val="006B3152"/>
    <w:rsid w:val="006B36B7"/>
    <w:rsid w:val="006C3DD3"/>
    <w:rsid w:val="006D49A5"/>
    <w:rsid w:val="007102D9"/>
    <w:rsid w:val="00711674"/>
    <w:rsid w:val="00715093"/>
    <w:rsid w:val="007223A4"/>
    <w:rsid w:val="00726A81"/>
    <w:rsid w:val="007313FF"/>
    <w:rsid w:val="007463BF"/>
    <w:rsid w:val="007556E5"/>
    <w:rsid w:val="00774E2C"/>
    <w:rsid w:val="00781403"/>
    <w:rsid w:val="0079152F"/>
    <w:rsid w:val="007A2603"/>
    <w:rsid w:val="007A4EDB"/>
    <w:rsid w:val="007A66AF"/>
    <w:rsid w:val="007A7DD5"/>
    <w:rsid w:val="007B2588"/>
    <w:rsid w:val="007B540D"/>
    <w:rsid w:val="007B5D12"/>
    <w:rsid w:val="007B6C91"/>
    <w:rsid w:val="007E4477"/>
    <w:rsid w:val="0080389E"/>
    <w:rsid w:val="00814836"/>
    <w:rsid w:val="008171B9"/>
    <w:rsid w:val="008459DC"/>
    <w:rsid w:val="008475FC"/>
    <w:rsid w:val="00872750"/>
    <w:rsid w:val="008808D3"/>
    <w:rsid w:val="00884F4C"/>
    <w:rsid w:val="00887DF1"/>
    <w:rsid w:val="00890D46"/>
    <w:rsid w:val="00895B16"/>
    <w:rsid w:val="00895EC7"/>
    <w:rsid w:val="008A156C"/>
    <w:rsid w:val="008A4479"/>
    <w:rsid w:val="008A6FE5"/>
    <w:rsid w:val="008B1A03"/>
    <w:rsid w:val="008C3FEE"/>
    <w:rsid w:val="008D0662"/>
    <w:rsid w:val="00903840"/>
    <w:rsid w:val="0091115D"/>
    <w:rsid w:val="0091431D"/>
    <w:rsid w:val="009155B4"/>
    <w:rsid w:val="009413BF"/>
    <w:rsid w:val="00946153"/>
    <w:rsid w:val="00951576"/>
    <w:rsid w:val="00956B8A"/>
    <w:rsid w:val="009643A7"/>
    <w:rsid w:val="00986327"/>
    <w:rsid w:val="00987EC8"/>
    <w:rsid w:val="00992120"/>
    <w:rsid w:val="00993A65"/>
    <w:rsid w:val="00997C1E"/>
    <w:rsid w:val="009A084C"/>
    <w:rsid w:val="009A28EF"/>
    <w:rsid w:val="009B1009"/>
    <w:rsid w:val="009B3B68"/>
    <w:rsid w:val="009F4A38"/>
    <w:rsid w:val="009F633E"/>
    <w:rsid w:val="00A15254"/>
    <w:rsid w:val="00A37E08"/>
    <w:rsid w:val="00A4484F"/>
    <w:rsid w:val="00A60D23"/>
    <w:rsid w:val="00A7491B"/>
    <w:rsid w:val="00A751BD"/>
    <w:rsid w:val="00A82105"/>
    <w:rsid w:val="00A90BB7"/>
    <w:rsid w:val="00AA0C20"/>
    <w:rsid w:val="00AA240B"/>
    <w:rsid w:val="00AA2E3F"/>
    <w:rsid w:val="00AA69E3"/>
    <w:rsid w:val="00AB253F"/>
    <w:rsid w:val="00AB5F9F"/>
    <w:rsid w:val="00AC2FE5"/>
    <w:rsid w:val="00AD1E82"/>
    <w:rsid w:val="00AE00A0"/>
    <w:rsid w:val="00B218F1"/>
    <w:rsid w:val="00B33824"/>
    <w:rsid w:val="00B34D12"/>
    <w:rsid w:val="00B4142A"/>
    <w:rsid w:val="00B46496"/>
    <w:rsid w:val="00B57339"/>
    <w:rsid w:val="00B605F5"/>
    <w:rsid w:val="00B72C5A"/>
    <w:rsid w:val="00B72E11"/>
    <w:rsid w:val="00B72F22"/>
    <w:rsid w:val="00B734E5"/>
    <w:rsid w:val="00B7465A"/>
    <w:rsid w:val="00B85E8F"/>
    <w:rsid w:val="00B92F54"/>
    <w:rsid w:val="00B95977"/>
    <w:rsid w:val="00BC1547"/>
    <w:rsid w:val="00BC4FE4"/>
    <w:rsid w:val="00BF0016"/>
    <w:rsid w:val="00BF5909"/>
    <w:rsid w:val="00C1446F"/>
    <w:rsid w:val="00C16125"/>
    <w:rsid w:val="00C17C78"/>
    <w:rsid w:val="00C2192E"/>
    <w:rsid w:val="00C22A61"/>
    <w:rsid w:val="00C22ED9"/>
    <w:rsid w:val="00C27B4D"/>
    <w:rsid w:val="00C341BA"/>
    <w:rsid w:val="00C42D03"/>
    <w:rsid w:val="00C52704"/>
    <w:rsid w:val="00C5403B"/>
    <w:rsid w:val="00C55B0A"/>
    <w:rsid w:val="00C62769"/>
    <w:rsid w:val="00C64479"/>
    <w:rsid w:val="00C74903"/>
    <w:rsid w:val="00C80711"/>
    <w:rsid w:val="00C822AF"/>
    <w:rsid w:val="00C8329D"/>
    <w:rsid w:val="00C85686"/>
    <w:rsid w:val="00C924BC"/>
    <w:rsid w:val="00CB5430"/>
    <w:rsid w:val="00CD588D"/>
    <w:rsid w:val="00CD5B33"/>
    <w:rsid w:val="00CD6119"/>
    <w:rsid w:val="00D066E0"/>
    <w:rsid w:val="00D07BA2"/>
    <w:rsid w:val="00D1752D"/>
    <w:rsid w:val="00D178A4"/>
    <w:rsid w:val="00D214CE"/>
    <w:rsid w:val="00D21527"/>
    <w:rsid w:val="00D41814"/>
    <w:rsid w:val="00D428BF"/>
    <w:rsid w:val="00D4356A"/>
    <w:rsid w:val="00D50599"/>
    <w:rsid w:val="00D56304"/>
    <w:rsid w:val="00D93D58"/>
    <w:rsid w:val="00D94C62"/>
    <w:rsid w:val="00DA4D9D"/>
    <w:rsid w:val="00DB2F76"/>
    <w:rsid w:val="00DC23B8"/>
    <w:rsid w:val="00DD34F4"/>
    <w:rsid w:val="00DD65BC"/>
    <w:rsid w:val="00DD65F4"/>
    <w:rsid w:val="00DE358D"/>
    <w:rsid w:val="00DE4CFD"/>
    <w:rsid w:val="00DE4EE6"/>
    <w:rsid w:val="00DE63B9"/>
    <w:rsid w:val="00DF650E"/>
    <w:rsid w:val="00E123DC"/>
    <w:rsid w:val="00E35612"/>
    <w:rsid w:val="00E35EB4"/>
    <w:rsid w:val="00E46B1F"/>
    <w:rsid w:val="00E5727C"/>
    <w:rsid w:val="00E656E7"/>
    <w:rsid w:val="00E65BC7"/>
    <w:rsid w:val="00E7687C"/>
    <w:rsid w:val="00E8018F"/>
    <w:rsid w:val="00E80EB6"/>
    <w:rsid w:val="00EA237F"/>
    <w:rsid w:val="00EB1407"/>
    <w:rsid w:val="00EC0D8A"/>
    <w:rsid w:val="00EC70E0"/>
    <w:rsid w:val="00ED055B"/>
    <w:rsid w:val="00ED08AE"/>
    <w:rsid w:val="00EE7A68"/>
    <w:rsid w:val="00F16378"/>
    <w:rsid w:val="00F31EDD"/>
    <w:rsid w:val="00F40199"/>
    <w:rsid w:val="00F50237"/>
    <w:rsid w:val="00F530DC"/>
    <w:rsid w:val="00F672BB"/>
    <w:rsid w:val="00F7197A"/>
    <w:rsid w:val="00F745C3"/>
    <w:rsid w:val="00F74FE3"/>
    <w:rsid w:val="00F75F58"/>
    <w:rsid w:val="00F93949"/>
    <w:rsid w:val="00FA5E63"/>
    <w:rsid w:val="00FB170F"/>
    <w:rsid w:val="00FC65A2"/>
    <w:rsid w:val="00FD380B"/>
    <w:rsid w:val="00FE7272"/>
    <w:rsid w:val="00FF1BA4"/>
    <w:rsid w:val="0A2BA625"/>
    <w:rsid w:val="2284C836"/>
    <w:rsid w:val="7E5500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91AD0"/>
  <w15:chartTrackingRefBased/>
  <w15:docId w15:val="{70BE4A42-07DD-4C09-B5BD-0AE341534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A81"/>
    <w:pPr>
      <w:spacing w:before="60" w:after="120" w:line="276" w:lineRule="auto"/>
    </w:pPr>
    <w:rPr>
      <w:sz w:val="24"/>
    </w:rPr>
  </w:style>
  <w:style w:type="paragraph" w:styleId="Heading1">
    <w:name w:val="heading 1"/>
    <w:basedOn w:val="Normal"/>
    <w:next w:val="Normal"/>
    <w:link w:val="Heading1Char"/>
    <w:uiPriority w:val="9"/>
    <w:qFormat/>
    <w:rsid w:val="00A7491B"/>
    <w:pPr>
      <w:keepNext/>
      <w:keepLines/>
      <w:spacing w:before="120" w:line="240" w:lineRule="auto"/>
      <w:outlineLvl w:val="0"/>
    </w:pPr>
    <w:rPr>
      <w:rFonts w:ascii="Calibri" w:eastAsiaTheme="majorEastAsia" w:hAnsi="Calibri" w:cstheme="majorBidi"/>
      <w:b/>
      <w:color w:val="00953A"/>
      <w:sz w:val="40"/>
      <w:szCs w:val="32"/>
    </w:rPr>
  </w:style>
  <w:style w:type="paragraph" w:styleId="Heading2">
    <w:name w:val="heading 2"/>
    <w:basedOn w:val="Normal"/>
    <w:next w:val="Normal"/>
    <w:link w:val="Heading2Char"/>
    <w:uiPriority w:val="9"/>
    <w:unhideWhenUsed/>
    <w:qFormat/>
    <w:rsid w:val="00504323"/>
    <w:pPr>
      <w:keepNext/>
      <w:keepLines/>
      <w:spacing w:after="60" w:line="240" w:lineRule="auto"/>
      <w:outlineLvl w:val="1"/>
    </w:pPr>
    <w:rPr>
      <w:rFonts w:ascii="Calibri" w:eastAsiaTheme="majorEastAsia" w:hAnsi="Calibri" w:cstheme="majorBidi"/>
      <w:b/>
      <w:color w:val="009645"/>
      <w:sz w:val="28"/>
      <w:szCs w:val="26"/>
    </w:rPr>
  </w:style>
  <w:style w:type="paragraph" w:styleId="Heading3">
    <w:name w:val="heading 3"/>
    <w:basedOn w:val="Normal"/>
    <w:next w:val="Normal"/>
    <w:link w:val="Heading3Char"/>
    <w:uiPriority w:val="9"/>
    <w:unhideWhenUsed/>
    <w:qFormat/>
    <w:rsid w:val="00504323"/>
    <w:pPr>
      <w:keepNext/>
      <w:keepLines/>
      <w:spacing w:before="120" w:after="60" w:line="240" w:lineRule="auto"/>
      <w:outlineLvl w:val="2"/>
    </w:pPr>
    <w:rPr>
      <w:rFonts w:ascii="Calibri" w:eastAsiaTheme="majorEastAsia" w:hAnsi="Calibri" w:cstheme="majorBidi"/>
      <w:b/>
      <w:sz w:val="26"/>
      <w:szCs w:val="24"/>
    </w:rPr>
  </w:style>
  <w:style w:type="paragraph" w:styleId="Heading4">
    <w:name w:val="heading 4"/>
    <w:basedOn w:val="Normal"/>
    <w:next w:val="Normal"/>
    <w:link w:val="Heading4Char"/>
    <w:uiPriority w:val="9"/>
    <w:unhideWhenUsed/>
    <w:qFormat/>
    <w:rsid w:val="009A28EF"/>
    <w:pPr>
      <w:keepNext/>
      <w:keepLines/>
      <w:spacing w:before="120"/>
      <w:outlineLvl w:val="3"/>
    </w:pPr>
    <w:rPr>
      <w:rFonts w:asciiTheme="majorHAnsi" w:eastAsiaTheme="majorEastAsia" w:hAnsiTheme="majorHAnsi" w:cstheme="majorBidi"/>
      <w:iCs/>
      <w:sz w:val="26"/>
    </w:rPr>
  </w:style>
  <w:style w:type="paragraph" w:styleId="Heading5">
    <w:name w:val="heading 5"/>
    <w:basedOn w:val="Normal"/>
    <w:next w:val="Normal"/>
    <w:link w:val="Heading5Char"/>
    <w:uiPriority w:val="9"/>
    <w:unhideWhenUsed/>
    <w:qFormat/>
    <w:rsid w:val="002E3520"/>
    <w:pPr>
      <w:keepNext/>
      <w:keepLines/>
      <w:spacing w:before="80" w:after="80" w:line="240" w:lineRule="auto"/>
      <w:outlineLvl w:val="4"/>
    </w:pPr>
    <w:rPr>
      <w:rFonts w:ascii="Calibri" w:eastAsiaTheme="majorEastAsia" w:hAnsi="Calibri" w:cstheme="majorBidi"/>
      <w:b/>
      <w:color w:val="FFFFFF" w:themeColor="background1"/>
      <w:sz w:val="25"/>
    </w:rPr>
  </w:style>
  <w:style w:type="paragraph" w:styleId="Heading6">
    <w:name w:val="heading 6"/>
    <w:basedOn w:val="Normal"/>
    <w:next w:val="Normal"/>
    <w:link w:val="Heading6Char"/>
    <w:uiPriority w:val="9"/>
    <w:unhideWhenUsed/>
    <w:qFormat/>
    <w:rsid w:val="003046D0"/>
    <w:pPr>
      <w:keepNext/>
      <w:keepLines/>
      <w:spacing w:before="80" w:after="80" w:line="240" w:lineRule="auto"/>
      <w:outlineLvl w:val="5"/>
    </w:pPr>
    <w:rPr>
      <w:rFonts w:eastAsiaTheme="majorEastAsia" w:cstheme="majorBidi"/>
    </w:rPr>
  </w:style>
  <w:style w:type="paragraph" w:styleId="Heading7">
    <w:name w:val="heading 7"/>
    <w:basedOn w:val="Normal"/>
    <w:next w:val="Normal"/>
    <w:link w:val="Heading7Char"/>
    <w:uiPriority w:val="9"/>
    <w:unhideWhenUsed/>
    <w:qFormat/>
    <w:rsid w:val="00FF1BA4"/>
    <w:pPr>
      <w:keepNext/>
      <w:keepLines/>
      <w:spacing w:before="80" w:after="80"/>
      <w:outlineLvl w:val="6"/>
    </w:pPr>
    <w:rPr>
      <w:rFonts w:ascii="Calibri" w:eastAsiaTheme="majorEastAsia" w:hAnsi="Calibri" w:cstheme="majorBidi"/>
      <w:iCs/>
    </w:rPr>
  </w:style>
  <w:style w:type="paragraph" w:styleId="Heading8">
    <w:name w:val="heading 8"/>
    <w:basedOn w:val="Normal"/>
    <w:next w:val="Normal"/>
    <w:link w:val="Heading8Char"/>
    <w:uiPriority w:val="9"/>
    <w:unhideWhenUsed/>
    <w:qFormat/>
    <w:rsid w:val="00FC65A2"/>
    <w:pPr>
      <w:keepNext/>
      <w:keepLines/>
      <w:spacing w:before="0" w:after="0" w:line="240" w:lineRule="auto"/>
      <w:outlineLvl w:val="7"/>
    </w:pPr>
    <w:rPr>
      <w:rFonts w:ascii="Calibri" w:eastAsiaTheme="majorEastAsia" w:hAnsi="Calibri" w:cstheme="majorBidi"/>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491B"/>
    <w:rPr>
      <w:rFonts w:ascii="Calibri" w:eastAsiaTheme="majorEastAsia" w:hAnsi="Calibri" w:cstheme="majorBidi"/>
      <w:b/>
      <w:color w:val="00953A"/>
      <w:sz w:val="40"/>
      <w:szCs w:val="32"/>
    </w:rPr>
  </w:style>
  <w:style w:type="character" w:customStyle="1" w:styleId="Heading2Char">
    <w:name w:val="Heading 2 Char"/>
    <w:basedOn w:val="DefaultParagraphFont"/>
    <w:link w:val="Heading2"/>
    <w:uiPriority w:val="9"/>
    <w:rsid w:val="00504323"/>
    <w:rPr>
      <w:rFonts w:ascii="Calibri" w:eastAsiaTheme="majorEastAsia" w:hAnsi="Calibri" w:cstheme="majorBidi"/>
      <w:b/>
      <w:color w:val="009645"/>
      <w:sz w:val="28"/>
      <w:szCs w:val="26"/>
    </w:rPr>
  </w:style>
  <w:style w:type="character" w:customStyle="1" w:styleId="Heading3Char">
    <w:name w:val="Heading 3 Char"/>
    <w:basedOn w:val="DefaultParagraphFont"/>
    <w:link w:val="Heading3"/>
    <w:uiPriority w:val="9"/>
    <w:rsid w:val="00504323"/>
    <w:rPr>
      <w:rFonts w:ascii="Calibri" w:eastAsiaTheme="majorEastAsia" w:hAnsi="Calibri" w:cstheme="majorBidi"/>
      <w:b/>
      <w:sz w:val="26"/>
      <w:szCs w:val="24"/>
    </w:rPr>
  </w:style>
  <w:style w:type="character" w:customStyle="1" w:styleId="Heading4Char">
    <w:name w:val="Heading 4 Char"/>
    <w:basedOn w:val="DefaultParagraphFont"/>
    <w:link w:val="Heading4"/>
    <w:uiPriority w:val="9"/>
    <w:rsid w:val="009A28EF"/>
    <w:rPr>
      <w:rFonts w:asciiTheme="majorHAnsi" w:eastAsiaTheme="majorEastAsia" w:hAnsiTheme="majorHAnsi" w:cstheme="majorBidi"/>
      <w:iCs/>
      <w:sz w:val="26"/>
    </w:rPr>
  </w:style>
  <w:style w:type="character" w:customStyle="1" w:styleId="Heading5Char">
    <w:name w:val="Heading 5 Char"/>
    <w:basedOn w:val="DefaultParagraphFont"/>
    <w:link w:val="Heading5"/>
    <w:uiPriority w:val="9"/>
    <w:rsid w:val="002E3520"/>
    <w:rPr>
      <w:rFonts w:ascii="Calibri" w:eastAsiaTheme="majorEastAsia" w:hAnsi="Calibri" w:cstheme="majorBidi"/>
      <w:b/>
      <w:color w:val="FFFFFF" w:themeColor="background1"/>
      <w:sz w:val="25"/>
    </w:rPr>
  </w:style>
  <w:style w:type="character" w:customStyle="1" w:styleId="Heading6Char">
    <w:name w:val="Heading 6 Char"/>
    <w:basedOn w:val="DefaultParagraphFont"/>
    <w:link w:val="Heading6"/>
    <w:uiPriority w:val="9"/>
    <w:rsid w:val="003046D0"/>
    <w:rPr>
      <w:rFonts w:eastAsiaTheme="majorEastAsia" w:cstheme="majorBidi"/>
      <w:sz w:val="24"/>
    </w:rPr>
  </w:style>
  <w:style w:type="paragraph" w:styleId="NormalWeb">
    <w:name w:val="Normal (Web)"/>
    <w:basedOn w:val="Normal"/>
    <w:uiPriority w:val="99"/>
    <w:semiHidden/>
    <w:unhideWhenUsed/>
    <w:rsid w:val="003B407D"/>
    <w:pPr>
      <w:spacing w:before="100" w:beforeAutospacing="1" w:after="100" w:afterAutospacing="1" w:line="240" w:lineRule="auto"/>
    </w:pPr>
    <w:rPr>
      <w:rFonts w:ascii="Times New Roman" w:eastAsia="Times New Roman" w:hAnsi="Times New Roman" w:cs="Times New Roman"/>
      <w:kern w:val="0"/>
      <w:szCs w:val="24"/>
      <w:lang w:eastAsia="en-AU"/>
      <w14:ligatures w14:val="none"/>
    </w:rPr>
  </w:style>
  <w:style w:type="character" w:styleId="Hyperlink">
    <w:name w:val="Hyperlink"/>
    <w:basedOn w:val="DefaultParagraphFont"/>
    <w:uiPriority w:val="99"/>
    <w:unhideWhenUsed/>
    <w:rsid w:val="003B407D"/>
    <w:rPr>
      <w:color w:val="0000FF"/>
      <w:u w:val="single"/>
    </w:rPr>
  </w:style>
  <w:style w:type="paragraph" w:styleId="ListParagraph">
    <w:name w:val="List Paragraph"/>
    <w:basedOn w:val="Normal"/>
    <w:uiPriority w:val="34"/>
    <w:rsid w:val="00993A65"/>
    <w:pPr>
      <w:ind w:left="720"/>
      <w:contextualSpacing/>
    </w:pPr>
  </w:style>
  <w:style w:type="paragraph" w:styleId="Header">
    <w:name w:val="header"/>
    <w:basedOn w:val="Normal"/>
    <w:link w:val="HeaderChar"/>
    <w:uiPriority w:val="99"/>
    <w:unhideWhenUsed/>
    <w:rsid w:val="00FB170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B170F"/>
    <w:rPr>
      <w:rFonts w:ascii="Arial" w:hAnsi="Arial"/>
    </w:rPr>
  </w:style>
  <w:style w:type="paragraph" w:styleId="Footer">
    <w:name w:val="footer"/>
    <w:basedOn w:val="Normal"/>
    <w:link w:val="FooterChar"/>
    <w:uiPriority w:val="99"/>
    <w:unhideWhenUsed/>
    <w:rsid w:val="00FB170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B170F"/>
    <w:rPr>
      <w:rFonts w:ascii="Arial" w:hAnsi="Arial"/>
    </w:rPr>
  </w:style>
  <w:style w:type="character" w:customStyle="1" w:styleId="Heading7Char">
    <w:name w:val="Heading 7 Char"/>
    <w:basedOn w:val="DefaultParagraphFont"/>
    <w:link w:val="Heading7"/>
    <w:uiPriority w:val="9"/>
    <w:rsid w:val="00FF1BA4"/>
    <w:rPr>
      <w:rFonts w:ascii="Calibri" w:eastAsiaTheme="majorEastAsia" w:hAnsi="Calibri" w:cstheme="majorBidi"/>
      <w:iCs/>
      <w:sz w:val="24"/>
    </w:rPr>
  </w:style>
  <w:style w:type="character" w:customStyle="1" w:styleId="Heading8Char">
    <w:name w:val="Heading 8 Char"/>
    <w:basedOn w:val="DefaultParagraphFont"/>
    <w:link w:val="Heading8"/>
    <w:uiPriority w:val="9"/>
    <w:rsid w:val="00FC65A2"/>
    <w:rPr>
      <w:rFonts w:ascii="Calibri" w:eastAsiaTheme="majorEastAsia" w:hAnsi="Calibri" w:cstheme="majorBidi"/>
      <w:color w:val="272727" w:themeColor="text1" w:themeTint="D8"/>
      <w:sz w:val="18"/>
      <w:szCs w:val="21"/>
    </w:rPr>
  </w:style>
  <w:style w:type="character" w:styleId="UnresolvedMention">
    <w:name w:val="Unresolved Mention"/>
    <w:basedOn w:val="DefaultParagraphFont"/>
    <w:uiPriority w:val="99"/>
    <w:semiHidden/>
    <w:unhideWhenUsed/>
    <w:rsid w:val="00B218F1"/>
    <w:rPr>
      <w:color w:val="605E5C"/>
      <w:shd w:val="clear" w:color="auto" w:fill="E1DFDD"/>
    </w:rPr>
  </w:style>
  <w:style w:type="character" w:styleId="Emphasis">
    <w:name w:val="Emphasis"/>
    <w:basedOn w:val="DefaultParagraphFont"/>
    <w:uiPriority w:val="20"/>
    <w:qFormat/>
    <w:rsid w:val="008808D3"/>
    <w:rPr>
      <w:i/>
      <w:iCs/>
    </w:rPr>
  </w:style>
  <w:style w:type="paragraph" w:styleId="Revision">
    <w:name w:val="Revision"/>
    <w:hidden/>
    <w:uiPriority w:val="99"/>
    <w:semiHidden/>
    <w:rsid w:val="005B3703"/>
    <w:pPr>
      <w:spacing w:after="0" w:line="240" w:lineRule="auto"/>
    </w:pPr>
    <w:rPr>
      <w:sz w:val="24"/>
    </w:rPr>
  </w:style>
  <w:style w:type="table" w:styleId="GridTable6Colorful-Accent3">
    <w:name w:val="Grid Table 6 Colorful Accent 3"/>
    <w:basedOn w:val="TableNormal"/>
    <w:uiPriority w:val="51"/>
    <w:rsid w:val="000F267F"/>
    <w:pPr>
      <w:spacing w:after="0" w:line="240" w:lineRule="auto"/>
    </w:pPr>
    <w:rPr>
      <w:rFonts w:eastAsiaTheme="minorEastAsia"/>
      <w:color w:val="7B7B7B" w:themeColor="accent3" w:themeShade="BF"/>
      <w:kern w:val="0"/>
      <w:lang w:eastAsia="en-AU"/>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168819">
      <w:bodyDiv w:val="1"/>
      <w:marLeft w:val="0"/>
      <w:marRight w:val="0"/>
      <w:marTop w:val="0"/>
      <w:marBottom w:val="0"/>
      <w:divBdr>
        <w:top w:val="none" w:sz="0" w:space="0" w:color="auto"/>
        <w:left w:val="none" w:sz="0" w:space="0" w:color="auto"/>
        <w:bottom w:val="none" w:sz="0" w:space="0" w:color="auto"/>
        <w:right w:val="none" w:sz="0" w:space="0" w:color="auto"/>
      </w:divBdr>
    </w:div>
    <w:div w:id="776290844">
      <w:bodyDiv w:val="1"/>
      <w:marLeft w:val="0"/>
      <w:marRight w:val="0"/>
      <w:marTop w:val="0"/>
      <w:marBottom w:val="0"/>
      <w:divBdr>
        <w:top w:val="none" w:sz="0" w:space="0" w:color="auto"/>
        <w:left w:val="none" w:sz="0" w:space="0" w:color="auto"/>
        <w:bottom w:val="none" w:sz="0" w:space="0" w:color="auto"/>
        <w:right w:val="none" w:sz="0" w:space="0" w:color="auto"/>
      </w:divBdr>
    </w:div>
    <w:div w:id="1323392460">
      <w:bodyDiv w:val="1"/>
      <w:marLeft w:val="0"/>
      <w:marRight w:val="0"/>
      <w:marTop w:val="0"/>
      <w:marBottom w:val="0"/>
      <w:divBdr>
        <w:top w:val="none" w:sz="0" w:space="0" w:color="auto"/>
        <w:left w:val="none" w:sz="0" w:space="0" w:color="auto"/>
        <w:bottom w:val="none" w:sz="0" w:space="0" w:color="auto"/>
        <w:right w:val="none" w:sz="0" w:space="0" w:color="auto"/>
      </w:divBdr>
    </w:div>
    <w:div w:id="2042700630">
      <w:bodyDiv w:val="1"/>
      <w:marLeft w:val="0"/>
      <w:marRight w:val="0"/>
      <w:marTop w:val="0"/>
      <w:marBottom w:val="0"/>
      <w:divBdr>
        <w:top w:val="none" w:sz="0" w:space="0" w:color="auto"/>
        <w:left w:val="none" w:sz="0" w:space="0" w:color="auto"/>
        <w:bottom w:val="none" w:sz="0" w:space="0" w:color="auto"/>
        <w:right w:val="none" w:sz="0" w:space="0" w:color="auto"/>
      </w:divBdr>
      <w:divsChild>
        <w:div w:id="890311591">
          <w:marLeft w:val="-3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histleblower@netballwa.com.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Drysdale\Netball%20WA%20Inc\SharedData%20-%20Documents\1.NOTICEBOARD\04.%20CONTROLLED%20DOCUMENTS\09.%20Forms\NWA-FOR-09%20Whistle%20Blower%20Repor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64BDC4E91BD4429C01AC23F4E296C0" ma:contentTypeVersion="27" ma:contentTypeDescription="Create a new document." ma:contentTypeScope="" ma:versionID="5545f2d701d70e8aa408800ec1831861">
  <xsd:schema xmlns:xsd="http://www.w3.org/2001/XMLSchema" xmlns:xs="http://www.w3.org/2001/XMLSchema" xmlns:p="http://schemas.microsoft.com/office/2006/metadata/properties" xmlns:ns2="9d65689b-584d-41ba-a115-28d828765a3f" xmlns:ns3="89d2edf9-68ab-41a9-bfda-e2c1128d4821" targetNamespace="http://schemas.microsoft.com/office/2006/metadata/properties" ma:root="true" ma:fieldsID="66bc4b4bfcc58675bcef72f8b1072869" ns2:_="" ns3:_="">
    <xsd:import namespace="9d65689b-584d-41ba-a115-28d828765a3f"/>
    <xsd:import namespace="89d2edf9-68ab-41a9-bfda-e2c1128d48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Date" minOccurs="0"/>
                <xsd:element ref="ns2:_Flow_SignoffStatus" minOccurs="0"/>
                <xsd:element ref="ns2:MediaLengthInSeconds" minOccurs="0"/>
                <xsd:element ref="ns2:Thumbnail" minOccurs="0"/>
                <xsd:element ref="ns2:lcf76f155ced4ddcb4097134ff3c332f" minOccurs="0"/>
                <xsd:element ref="ns3:TaxCatchAll" minOccurs="0"/>
                <xsd:element ref="ns2:Funder_x002f_Sponsor" minOccurs="0"/>
                <xsd:element ref="ns2:ContractNumber" minOccurs="0"/>
                <xsd:element ref="ns2:Entity" minOccurs="0"/>
                <xsd:element ref="ns2:FundingType" minOccurs="0"/>
                <xsd:element ref="ns2:MediaServiceObjectDetectorVersions" minOccurs="0"/>
                <xsd:element ref="ns2:MediaServiceSearchProperties"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689b-584d-41ba-a115-28d828765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0" nillable="true" ma:displayName="Date" ma:default="2020-02-07T00:00:00Z" ma:format="DateOnly" ma:internalName="Date">
      <xsd:simpleType>
        <xsd:restriction base="dms:DateTime"/>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be619e5-abed-4053-b5e8-9eccc85e3a99" ma:termSetId="09814cd3-568e-fe90-9814-8d621ff8fb84" ma:anchorId="fba54fb3-c3e1-fe81-a776-ca4b69148c4d" ma:open="true" ma:isKeyword="false">
      <xsd:complexType>
        <xsd:sequence>
          <xsd:element ref="pc:Terms" minOccurs="0" maxOccurs="1"/>
        </xsd:sequence>
      </xsd:complexType>
    </xsd:element>
    <xsd:element name="Funder_x002f_Sponsor" ma:index="27" nillable="true" ma:displayName="Funder / Sponsor" ma:default="255" ma:description="Funder or Sponsor details. " ma:format="Dropdown" ma:internalName="Funder_x002f_Sponsor">
      <xsd:simpleType>
        <xsd:restriction base="dms:Text">
          <xsd:maxLength value="255"/>
        </xsd:restriction>
      </xsd:simpleType>
    </xsd:element>
    <xsd:element name="ContractNumber" ma:index="28" nillable="true" ma:displayName="Contract Number" ma:default="255" ma:description="Contract Number" ma:format="Dropdown" ma:internalName="ContractNumber">
      <xsd:simpleType>
        <xsd:restriction base="dms:Text">
          <xsd:maxLength value="255"/>
        </xsd:restriction>
      </xsd:simpleType>
    </xsd:element>
    <xsd:element name="Entity" ma:index="29" nillable="true" ma:displayName="Entity" ma:description="Entity Options " ma:format="Dropdown" ma:internalName="Entity">
      <xsd:complexType>
        <xsd:complexContent>
          <xsd:extension base="dms:MultiChoice">
            <xsd:sequence>
              <xsd:element name="Value" maxOccurs="unbounded" minOccurs="0" nillable="true">
                <xsd:simpleType>
                  <xsd:restriction base="dms:Choice">
                    <xsd:enumeration value="GJA"/>
                    <xsd:enumeration value="NWA"/>
                    <xsd:enumeration value="WCF"/>
                  </xsd:restriction>
                </xsd:simpleType>
              </xsd:element>
            </xsd:sequence>
          </xsd:extension>
        </xsd:complexContent>
      </xsd:complexType>
    </xsd:element>
    <xsd:element name="FundingType" ma:index="30" nillable="true" ma:displayName="Funding Type" ma:description="Funding Type" ma:format="Dropdown" ma:internalName="FundingType">
      <xsd:simpleType>
        <xsd:restriction base="dms:Choice">
          <xsd:enumeration value="Donation Request"/>
          <xsd:enumeration value="Grants"/>
          <xsd:enumeration value="Choice 3"/>
        </xsd:restrictio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Status" ma:index="33" nillable="true" ma:displayName="Status" ma:format="Dropdown" ma:internalName="Status">
      <xsd:simpleType>
        <xsd:union memberTypes="dms:Text">
          <xsd:simpleType>
            <xsd:restriction base="dms:Choice">
              <xsd:enumeration value="Choice 1"/>
              <xsd:enumeration value="Choice 2"/>
              <xsd:enumeration value="Choice 3"/>
            </xsd:restriction>
          </xsd:simpleType>
        </xsd:union>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2edf9-68ab-41a9-bfda-e2c1128d48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53626a5-2880-4cf4-bc47-466f271d3b09}" ma:internalName="TaxCatchAll" ma:showField="CatchAllData" ma:web="89d2edf9-68ab-41a9-bfda-e2c1128d4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humbnail xmlns="9d65689b-584d-41ba-a115-28d828765a3f" xsi:nil="true"/>
    <lcf76f155ced4ddcb4097134ff3c332f xmlns="9d65689b-584d-41ba-a115-28d828765a3f">
      <Terms xmlns="http://schemas.microsoft.com/office/infopath/2007/PartnerControls"/>
    </lcf76f155ced4ddcb4097134ff3c332f>
    <TaxCatchAll xmlns="89d2edf9-68ab-41a9-bfda-e2c1128d4821" xsi:nil="true"/>
    <Date xmlns="9d65689b-584d-41ba-a115-28d828765a3f">2020-02-07T00:00:00+00:00</Date>
    <_Flow_SignoffStatus xmlns="9d65689b-584d-41ba-a115-28d828765a3f" xsi:nil="true"/>
    <ContractNumber xmlns="9d65689b-584d-41ba-a115-28d828765a3f">255</ContractNumber>
    <FundingType xmlns="9d65689b-584d-41ba-a115-28d828765a3f" xsi:nil="true"/>
    <Entity xmlns="9d65689b-584d-41ba-a115-28d828765a3f" xsi:nil="true"/>
    <Funder_x002f_Sponsor xmlns="9d65689b-584d-41ba-a115-28d828765a3f">255</Funder_x002f_Sponsor>
    <Status xmlns="9d65689b-584d-41ba-a115-28d828765a3f" xsi:nil="true"/>
  </documentManagement>
</p:properties>
</file>

<file path=customXml/itemProps1.xml><?xml version="1.0" encoding="utf-8"?>
<ds:datastoreItem xmlns:ds="http://schemas.openxmlformats.org/officeDocument/2006/customXml" ds:itemID="{47AF4619-9EB1-4B7A-BA29-C95DFD2DE85E}">
  <ds:schemaRefs>
    <ds:schemaRef ds:uri="http://schemas.microsoft.com/sharepoint/v3/contenttype/forms"/>
  </ds:schemaRefs>
</ds:datastoreItem>
</file>

<file path=customXml/itemProps2.xml><?xml version="1.0" encoding="utf-8"?>
<ds:datastoreItem xmlns:ds="http://schemas.openxmlformats.org/officeDocument/2006/customXml" ds:itemID="{AD794BFD-6F79-4492-A3B1-24D06B156AB9}">
  <ds:schemaRefs>
    <ds:schemaRef ds:uri="http://schemas.openxmlformats.org/officeDocument/2006/bibliography"/>
  </ds:schemaRefs>
</ds:datastoreItem>
</file>

<file path=customXml/itemProps3.xml><?xml version="1.0" encoding="utf-8"?>
<ds:datastoreItem xmlns:ds="http://schemas.openxmlformats.org/officeDocument/2006/customXml" ds:itemID="{22C4A97D-2F72-405F-894C-74F29DD95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5689b-584d-41ba-a115-28d828765a3f"/>
    <ds:schemaRef ds:uri="89d2edf9-68ab-41a9-bfda-e2c1128d4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AF5B35-E3DB-4E84-9837-9BA70384F6A9}">
  <ds:schemaRefs>
    <ds:schemaRef ds:uri="http://schemas.microsoft.com/office/2006/metadata/properties"/>
    <ds:schemaRef ds:uri="http://schemas.microsoft.com/office/infopath/2007/PartnerControls"/>
    <ds:schemaRef ds:uri="9d65689b-584d-41ba-a115-28d828765a3f"/>
    <ds:schemaRef ds:uri="89d2edf9-68ab-41a9-bfda-e2c1128d4821"/>
  </ds:schemaRefs>
</ds:datastoreItem>
</file>

<file path=docProps/app.xml><?xml version="1.0" encoding="utf-8"?>
<Properties xmlns="http://schemas.openxmlformats.org/officeDocument/2006/extended-properties" xmlns:vt="http://schemas.openxmlformats.org/officeDocument/2006/docPropsVTypes">
  <Template>NWA-FOR-09 Whistle Blower Report Form</Template>
  <TotalTime>2</TotalTime>
  <Pages>2</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Links>
    <vt:vector size="36" baseType="variant">
      <vt:variant>
        <vt:i4>3080313</vt:i4>
      </vt:variant>
      <vt:variant>
        <vt:i4>15</vt:i4>
      </vt:variant>
      <vt:variant>
        <vt:i4>0</vt:i4>
      </vt:variant>
      <vt:variant>
        <vt:i4>5</vt:i4>
      </vt:variant>
      <vt:variant>
        <vt:lpwstr>about:blank</vt:lpwstr>
      </vt:variant>
      <vt:variant>
        <vt:lpwstr/>
      </vt:variant>
      <vt:variant>
        <vt:i4>18</vt:i4>
      </vt:variant>
      <vt:variant>
        <vt:i4>12</vt:i4>
      </vt:variant>
      <vt:variant>
        <vt:i4>0</vt:i4>
      </vt:variant>
      <vt:variant>
        <vt:i4>5</vt:i4>
      </vt:variant>
      <vt:variant>
        <vt:lpwstr>asdADSSA</vt:lpwstr>
      </vt:variant>
      <vt:variant>
        <vt:lpwstr/>
      </vt:variant>
      <vt:variant>
        <vt:i4>7536678</vt:i4>
      </vt:variant>
      <vt:variant>
        <vt:i4>9</vt:i4>
      </vt:variant>
      <vt:variant>
        <vt:i4>0</vt:i4>
      </vt:variant>
      <vt:variant>
        <vt:i4>5</vt:i4>
      </vt:variant>
      <vt:variant>
        <vt:lpwstr>http://www.hr.uwa.edu.au/policies/policies/pay/allowances/higher-duties</vt:lpwstr>
      </vt:variant>
      <vt:variant>
        <vt:lpwstr/>
      </vt:variant>
      <vt:variant>
        <vt:i4>7536678</vt:i4>
      </vt:variant>
      <vt:variant>
        <vt:i4>6</vt:i4>
      </vt:variant>
      <vt:variant>
        <vt:i4>0</vt:i4>
      </vt:variant>
      <vt:variant>
        <vt:i4>5</vt:i4>
      </vt:variant>
      <vt:variant>
        <vt:lpwstr>http://www.hr.uwa.edu.au/policies/policies/pay/allowances/higher-duties</vt:lpwstr>
      </vt:variant>
      <vt:variant>
        <vt:lpwstr/>
      </vt:variant>
      <vt:variant>
        <vt:i4>7536678</vt:i4>
      </vt:variant>
      <vt:variant>
        <vt:i4>3</vt:i4>
      </vt:variant>
      <vt:variant>
        <vt:i4>0</vt:i4>
      </vt:variant>
      <vt:variant>
        <vt:i4>5</vt:i4>
      </vt:variant>
      <vt:variant>
        <vt:lpwstr>http://www.hr.uwa.edu.au/policies/policies/pay/allowances/higher-duties</vt:lpwstr>
      </vt:variant>
      <vt:variant>
        <vt:lpwstr/>
      </vt:variant>
      <vt:variant>
        <vt:i4>7536678</vt:i4>
      </vt:variant>
      <vt:variant>
        <vt:i4>0</vt:i4>
      </vt:variant>
      <vt:variant>
        <vt:i4>0</vt:i4>
      </vt:variant>
      <vt:variant>
        <vt:i4>5</vt:i4>
      </vt:variant>
      <vt:variant>
        <vt:lpwstr>http://www.hr.uwa.edu.au/policies/policies/pay/allowances/higher-duties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Drysdale</dc:creator>
  <cp:keywords/>
  <dc:description/>
  <cp:lastModifiedBy>Steph Drysdale</cp:lastModifiedBy>
  <cp:revision>1</cp:revision>
  <cp:lastPrinted>2023-03-08T19:23:00Z</cp:lastPrinted>
  <dcterms:created xsi:type="dcterms:W3CDTF">2026-01-05T05:13:00Z</dcterms:created>
  <dcterms:modified xsi:type="dcterms:W3CDTF">2026-01-05T05:15:00Z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0x0101000864BDC4E91BD4429C01AC23F4E296C0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